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7F2C" w14:textId="018BCFD2" w:rsidR="006D4890" w:rsidRDefault="00912783">
      <w:pPr>
        <w:rPr>
          <w:rFonts w:ascii="Trebuchet MS" w:hAnsi="Trebuchet MS"/>
          <w:sz w:val="20"/>
          <w:szCs w:val="20"/>
        </w:rPr>
      </w:pPr>
      <w:r w:rsidRPr="005E1F56">
        <w:rPr>
          <w:noProof/>
        </w:rPr>
        <w:drawing>
          <wp:anchor distT="0" distB="0" distL="114300" distR="114300" simplePos="0" relativeHeight="251659264" behindDoc="1" locked="0" layoutInCell="1" allowOverlap="1" wp14:anchorId="6EC5CE65" wp14:editId="60E7338C">
            <wp:simplePos x="0" y="0"/>
            <wp:positionH relativeFrom="column">
              <wp:posOffset>19347</wp:posOffset>
            </wp:positionH>
            <wp:positionV relativeFrom="paragraph">
              <wp:posOffset>0</wp:posOffset>
            </wp:positionV>
            <wp:extent cx="2057400" cy="891669"/>
            <wp:effectExtent l="0" t="0" r="0" b="3810"/>
            <wp:wrapThrough wrapText="bothSides">
              <wp:wrapPolygon edited="0">
                <wp:start x="0" y="0"/>
                <wp:lineTo x="0" y="21231"/>
                <wp:lineTo x="21400" y="21231"/>
                <wp:lineTo x="21400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antumadie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91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08157" w14:textId="2B83FCF3" w:rsidR="00912783" w:rsidRDefault="00912783">
      <w:pPr>
        <w:rPr>
          <w:rFonts w:ascii="Trebuchet MS" w:hAnsi="Trebuchet MS"/>
          <w:sz w:val="20"/>
          <w:szCs w:val="20"/>
        </w:rPr>
      </w:pPr>
    </w:p>
    <w:p w14:paraId="7D65D8DB" w14:textId="0A8DBA5B" w:rsidR="00912783" w:rsidRDefault="00912783">
      <w:pPr>
        <w:rPr>
          <w:rFonts w:ascii="Trebuchet MS" w:hAnsi="Trebuchet MS"/>
          <w:sz w:val="20"/>
          <w:szCs w:val="20"/>
        </w:rPr>
      </w:pPr>
    </w:p>
    <w:p w14:paraId="16408435" w14:textId="77777777" w:rsidR="00912783" w:rsidRDefault="00912783">
      <w:pPr>
        <w:rPr>
          <w:rFonts w:ascii="Trebuchet MS" w:hAnsi="Trebuchet MS"/>
          <w:sz w:val="20"/>
          <w:szCs w:val="20"/>
        </w:rPr>
      </w:pPr>
    </w:p>
    <w:p w14:paraId="688972DD" w14:textId="77777777" w:rsidR="00912783" w:rsidRDefault="00912783">
      <w:pPr>
        <w:rPr>
          <w:rFonts w:ascii="Trebuchet MS" w:hAnsi="Trebuchet MS"/>
          <w:sz w:val="20"/>
          <w:szCs w:val="20"/>
        </w:rPr>
      </w:pPr>
    </w:p>
    <w:p w14:paraId="22C1AAF7" w14:textId="77777777" w:rsidR="001F452D" w:rsidRDefault="00912783" w:rsidP="001F452D">
      <w:pPr>
        <w:spacing w:after="0"/>
        <w:rPr>
          <w:rFonts w:ascii="Trebuchet MS" w:hAnsi="Trebuchet MS"/>
          <w:sz w:val="32"/>
          <w:szCs w:val="32"/>
        </w:rPr>
      </w:pPr>
      <w:r w:rsidRPr="001F452D">
        <w:rPr>
          <w:rFonts w:ascii="Trebuchet MS" w:hAnsi="Trebuchet MS"/>
          <w:sz w:val="32"/>
          <w:szCs w:val="32"/>
        </w:rPr>
        <w:t>Herdenking 80 jaar bevrijding Dantumadiel</w:t>
      </w:r>
    </w:p>
    <w:p w14:paraId="6FE6C3E8" w14:textId="452D9978" w:rsidR="00912783" w:rsidRPr="001F452D" w:rsidRDefault="001F452D" w:rsidP="001F452D">
      <w:pPr>
        <w:spacing w:after="0"/>
        <w:rPr>
          <w:rFonts w:ascii="Trebuchet MS" w:hAnsi="Trebuchet MS"/>
          <w:sz w:val="24"/>
          <w:szCs w:val="24"/>
        </w:rPr>
      </w:pPr>
      <w:r w:rsidRPr="001F452D">
        <w:rPr>
          <w:rFonts w:ascii="Trebuchet MS" w:hAnsi="Trebuchet MS"/>
          <w:sz w:val="24"/>
          <w:szCs w:val="24"/>
        </w:rPr>
        <w:t>AANVRAAGFORMULIER EENMALIGE SUBSIDIE</w:t>
      </w:r>
    </w:p>
    <w:p w14:paraId="4D2D5C51" w14:textId="77777777" w:rsidR="00912783" w:rsidRDefault="00912783">
      <w:pPr>
        <w:rPr>
          <w:rFonts w:ascii="Trebuchet MS" w:hAnsi="Trebuchet MS"/>
          <w:sz w:val="20"/>
          <w:szCs w:val="20"/>
        </w:rPr>
      </w:pPr>
    </w:p>
    <w:p w14:paraId="1EA4E9C4" w14:textId="667A2BA8" w:rsidR="00912783" w:rsidRDefault="0091278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Voor deze subsidieregeling komen uitsluitend verenigingen, stichtingen, coöperaties en groepen van minimaal vijf natuurlijke personen in aanmerking. Via dit formulier kunt u subsidie aanvragen voor het organiseren van activiteiten </w:t>
      </w:r>
      <w:r w:rsidR="006A6A17">
        <w:rPr>
          <w:rFonts w:ascii="Trebuchet MS" w:hAnsi="Trebuchet MS"/>
          <w:sz w:val="20"/>
          <w:szCs w:val="20"/>
        </w:rPr>
        <w:t xml:space="preserve">in het kader </w:t>
      </w:r>
      <w:r>
        <w:rPr>
          <w:rFonts w:ascii="Trebuchet MS" w:hAnsi="Trebuchet MS"/>
          <w:sz w:val="20"/>
          <w:szCs w:val="20"/>
        </w:rPr>
        <w:t xml:space="preserve">van </w:t>
      </w:r>
      <w:r w:rsidR="006A6A17">
        <w:rPr>
          <w:rFonts w:ascii="Trebuchet MS" w:hAnsi="Trebuchet MS"/>
          <w:sz w:val="20"/>
          <w:szCs w:val="20"/>
        </w:rPr>
        <w:t>het</w:t>
      </w:r>
      <w:r>
        <w:rPr>
          <w:rFonts w:ascii="Trebuchet MS" w:hAnsi="Trebuchet MS"/>
          <w:sz w:val="20"/>
          <w:szCs w:val="20"/>
        </w:rPr>
        <w:t xml:space="preserve"> herdenk</w:t>
      </w:r>
      <w:r w:rsidR="006A6A17">
        <w:rPr>
          <w:rFonts w:ascii="Trebuchet MS" w:hAnsi="Trebuchet MS"/>
          <w:sz w:val="20"/>
          <w:szCs w:val="20"/>
        </w:rPr>
        <w:t>en/vieren</w:t>
      </w:r>
      <w:r>
        <w:rPr>
          <w:rFonts w:ascii="Trebuchet MS" w:hAnsi="Trebuchet MS"/>
          <w:sz w:val="20"/>
          <w:szCs w:val="20"/>
        </w:rPr>
        <w:t xml:space="preserve"> van </w:t>
      </w:r>
      <w:r w:rsidR="006A6A17">
        <w:rPr>
          <w:rFonts w:ascii="Trebuchet MS" w:hAnsi="Trebuchet MS"/>
          <w:sz w:val="20"/>
          <w:szCs w:val="20"/>
        </w:rPr>
        <w:t>80 jaar bevrijding in 2025.</w:t>
      </w:r>
      <w:r w:rsidR="004944BB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De activiteiten zijn gericht op een relatief groot publieke en hebben een eenmalig karakter.</w:t>
      </w:r>
    </w:p>
    <w:p w14:paraId="5AC5F7E3" w14:textId="5B5751B1" w:rsidR="00912783" w:rsidRDefault="0091278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 gemeente Dantumadiel heeft onderstaande gegevens nodig om </w:t>
      </w:r>
      <w:r w:rsidR="00AE67FC">
        <w:rPr>
          <w:rFonts w:ascii="Trebuchet MS" w:hAnsi="Trebuchet MS"/>
          <w:sz w:val="20"/>
          <w:szCs w:val="20"/>
        </w:rPr>
        <w:t xml:space="preserve">uw subsidieaanvraag in behandeling te kunnen nemen. Het ingevulde formulier kunt u mailen naar </w:t>
      </w:r>
      <w:hyperlink r:id="rId11" w:history="1">
        <w:r w:rsidR="00AE67FC" w:rsidRPr="003E3AAD">
          <w:rPr>
            <w:rStyle w:val="Hyperlink"/>
            <w:rFonts w:ascii="Trebuchet MS" w:hAnsi="Trebuchet MS"/>
            <w:sz w:val="20"/>
            <w:szCs w:val="20"/>
          </w:rPr>
          <w:t>subsidiebureau@dantumadiel.frl</w:t>
        </w:r>
      </w:hyperlink>
      <w:r w:rsidR="00AE67FC">
        <w:rPr>
          <w:rFonts w:ascii="Trebuchet MS" w:hAnsi="Trebuchet MS"/>
          <w:sz w:val="20"/>
          <w:szCs w:val="20"/>
        </w:rPr>
        <w:t xml:space="preserve"> of per post sturen naar:</w:t>
      </w:r>
    </w:p>
    <w:p w14:paraId="6E774A30" w14:textId="4C1FC32E" w:rsidR="00AE67FC" w:rsidRDefault="00AE67FC" w:rsidP="00AE67FC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Burgemeester en wethouders van de gemeente Dantumadiel</w:t>
      </w:r>
    </w:p>
    <w:p w14:paraId="147CB82D" w14:textId="77777777" w:rsidR="00AE67FC" w:rsidRDefault="00AE67FC" w:rsidP="00AE67FC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Postbus 22</w:t>
      </w:r>
    </w:p>
    <w:p w14:paraId="1310236B" w14:textId="48B48B3B" w:rsidR="00AE67FC" w:rsidRDefault="00AE67FC" w:rsidP="00AE67FC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9104 ZG </w:t>
      </w:r>
      <w:proofErr w:type="spellStart"/>
      <w:r>
        <w:rPr>
          <w:rFonts w:ascii="Trebuchet MS" w:hAnsi="Trebuchet MS"/>
          <w:sz w:val="20"/>
          <w:szCs w:val="20"/>
        </w:rPr>
        <w:t>Damwâld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</w:p>
    <w:p w14:paraId="72701BBC" w14:textId="77777777" w:rsidR="00AE67FC" w:rsidRDefault="00AE67FC" w:rsidP="00AE67FC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9014A47" w14:textId="7E593229" w:rsidR="00AE67FC" w:rsidRPr="00C068E3" w:rsidRDefault="00AE67FC" w:rsidP="00AE67FC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  <w:r w:rsidRPr="00C068E3">
        <w:rPr>
          <w:rFonts w:ascii="Trebuchet MS" w:hAnsi="Trebuchet MS"/>
          <w:b/>
          <w:bCs/>
          <w:sz w:val="20"/>
          <w:szCs w:val="20"/>
        </w:rPr>
        <w:t>Deze subsidie aanvraag kan worden ingediend tot</w:t>
      </w:r>
      <w:r w:rsidR="00C068E3">
        <w:rPr>
          <w:rFonts w:ascii="Trebuchet MS" w:hAnsi="Trebuchet MS"/>
          <w:b/>
          <w:bCs/>
          <w:sz w:val="20"/>
          <w:szCs w:val="20"/>
        </w:rPr>
        <w:t xml:space="preserve"> </w:t>
      </w:r>
      <w:r w:rsidRPr="00C068E3">
        <w:rPr>
          <w:rFonts w:ascii="Trebuchet MS" w:hAnsi="Trebuchet MS"/>
          <w:b/>
          <w:bCs/>
          <w:sz w:val="20"/>
          <w:szCs w:val="20"/>
        </w:rPr>
        <w:t>1oktober 2025.</w:t>
      </w:r>
    </w:p>
    <w:p w14:paraId="3E79DBCE" w14:textId="77777777" w:rsidR="00AE67FC" w:rsidRDefault="00AE67FC" w:rsidP="00AE67FC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EB7F885" w14:textId="77777777" w:rsidR="004944BB" w:rsidRPr="00C068E3" w:rsidRDefault="00AE67FC" w:rsidP="00AE67FC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  <w:r w:rsidRPr="00C068E3">
        <w:rPr>
          <w:rFonts w:ascii="Trebuchet MS" w:hAnsi="Trebuchet MS"/>
          <w:b/>
          <w:bCs/>
          <w:sz w:val="20"/>
          <w:szCs w:val="20"/>
        </w:rPr>
        <w:t>Alleen volledig ingevulde en ondertekende formulier samen</w:t>
      </w:r>
      <w:r w:rsidR="004944BB" w:rsidRPr="00C068E3">
        <w:rPr>
          <w:rFonts w:ascii="Trebuchet MS" w:hAnsi="Trebuchet MS"/>
          <w:b/>
          <w:bCs/>
          <w:sz w:val="20"/>
          <w:szCs w:val="20"/>
        </w:rPr>
        <w:t xml:space="preserve"> met de gevraagde bijlagen worden in behandeling genomen.</w:t>
      </w:r>
    </w:p>
    <w:p w14:paraId="49F929F0" w14:textId="77777777" w:rsidR="004944BB" w:rsidRDefault="004944BB" w:rsidP="00AE67FC">
      <w:pPr>
        <w:spacing w:after="0" w:line="240" w:lineRule="auto"/>
        <w:rPr>
          <w:rFonts w:ascii="Trebuchet MS" w:hAnsi="Trebuchet MS"/>
          <w:sz w:val="20"/>
          <w:szCs w:val="2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02"/>
      </w:tblGrid>
      <w:tr w:rsidR="001F452D" w14:paraId="1F55C641" w14:textId="77777777" w:rsidTr="0052457B">
        <w:trPr>
          <w:jc w:val="center"/>
        </w:trPr>
        <w:tc>
          <w:tcPr>
            <w:tcW w:w="9016" w:type="dxa"/>
            <w:gridSpan w:val="2"/>
            <w:vAlign w:val="center"/>
          </w:tcPr>
          <w:p w14:paraId="14CED7DC" w14:textId="77777777" w:rsidR="001F452D" w:rsidRDefault="001F452D" w:rsidP="001F452D">
            <w:pPr>
              <w:pStyle w:val="Lijstalinea"/>
              <w:numPr>
                <w:ilvl w:val="0"/>
                <w:numId w:val="1"/>
              </w:num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F452D">
              <w:rPr>
                <w:rFonts w:ascii="Trebuchet MS" w:hAnsi="Trebuchet MS"/>
                <w:b/>
                <w:bCs/>
                <w:sz w:val="20"/>
                <w:szCs w:val="20"/>
              </w:rPr>
              <w:t>Basisgegevens</w:t>
            </w:r>
          </w:p>
          <w:p w14:paraId="40873DAC" w14:textId="61C8545A" w:rsidR="00D61F4D" w:rsidRPr="001F452D" w:rsidRDefault="00D61F4D" w:rsidP="00D61F4D">
            <w:pPr>
              <w:pStyle w:val="Lijstalinea"/>
              <w:ind w:left="644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C4384" w14:paraId="7132D539" w14:textId="77777777" w:rsidTr="001F452D">
        <w:trPr>
          <w:jc w:val="center"/>
        </w:trPr>
        <w:tc>
          <w:tcPr>
            <w:tcW w:w="3114" w:type="dxa"/>
            <w:vAlign w:val="center"/>
          </w:tcPr>
          <w:p w14:paraId="47161B57" w14:textId="77777777" w:rsidR="001C4384" w:rsidRDefault="001C4384" w:rsidP="001F45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Naam organisatie</w:t>
            </w:r>
          </w:p>
          <w:p w14:paraId="0367B368" w14:textId="79167F87" w:rsidR="001C4384" w:rsidRDefault="001C4384" w:rsidP="001F452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02" w:type="dxa"/>
          </w:tcPr>
          <w:p w14:paraId="3C5A59C6" w14:textId="77777777" w:rsidR="001C4384" w:rsidRDefault="001C4384" w:rsidP="00AE67FC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C4384" w14:paraId="5F653A71" w14:textId="77777777" w:rsidTr="001F452D">
        <w:trPr>
          <w:jc w:val="center"/>
        </w:trPr>
        <w:tc>
          <w:tcPr>
            <w:tcW w:w="3114" w:type="dxa"/>
            <w:vAlign w:val="center"/>
          </w:tcPr>
          <w:p w14:paraId="13F18089" w14:textId="77777777" w:rsidR="001C4384" w:rsidRDefault="001C4384" w:rsidP="001F452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62AD2CF" w14:textId="3623BC09" w:rsidR="001C4384" w:rsidRDefault="001C4384" w:rsidP="001F452D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K.v.K.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nummer</w:t>
            </w:r>
          </w:p>
        </w:tc>
        <w:tc>
          <w:tcPr>
            <w:tcW w:w="5902" w:type="dxa"/>
          </w:tcPr>
          <w:p w14:paraId="73E626A3" w14:textId="77777777" w:rsidR="001C4384" w:rsidRDefault="001C4384" w:rsidP="00AE67FC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C4384" w14:paraId="7870BDD5" w14:textId="77777777" w:rsidTr="001F452D">
        <w:trPr>
          <w:jc w:val="center"/>
        </w:trPr>
        <w:tc>
          <w:tcPr>
            <w:tcW w:w="3114" w:type="dxa"/>
            <w:vAlign w:val="center"/>
          </w:tcPr>
          <w:p w14:paraId="5A66E1C8" w14:textId="77777777" w:rsidR="001C4384" w:rsidRDefault="001C4384" w:rsidP="001F452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97FEB60" w14:textId="32DCC463" w:rsidR="001C4384" w:rsidRDefault="001C4384" w:rsidP="001F45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Contactpersoon</w:t>
            </w:r>
          </w:p>
        </w:tc>
        <w:tc>
          <w:tcPr>
            <w:tcW w:w="5902" w:type="dxa"/>
          </w:tcPr>
          <w:p w14:paraId="4B75920C" w14:textId="77777777" w:rsidR="001C4384" w:rsidRDefault="001C4384" w:rsidP="00AE67FC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C4384" w14:paraId="30528980" w14:textId="77777777" w:rsidTr="001F452D">
        <w:trPr>
          <w:jc w:val="center"/>
        </w:trPr>
        <w:tc>
          <w:tcPr>
            <w:tcW w:w="3114" w:type="dxa"/>
            <w:vAlign w:val="center"/>
          </w:tcPr>
          <w:p w14:paraId="22115492" w14:textId="77777777" w:rsidR="001C4384" w:rsidRDefault="001C4384" w:rsidP="001F452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82F8EAA" w14:textId="37F08B00" w:rsidR="001C4384" w:rsidRDefault="001C4384" w:rsidP="001F45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</w:t>
            </w:r>
          </w:p>
        </w:tc>
        <w:tc>
          <w:tcPr>
            <w:tcW w:w="5902" w:type="dxa"/>
          </w:tcPr>
          <w:p w14:paraId="7380D404" w14:textId="77777777" w:rsidR="001C4384" w:rsidRDefault="001C4384" w:rsidP="00AE67FC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C4384" w14:paraId="09CA1D1F" w14:textId="77777777" w:rsidTr="001F452D">
        <w:trPr>
          <w:jc w:val="center"/>
        </w:trPr>
        <w:tc>
          <w:tcPr>
            <w:tcW w:w="3114" w:type="dxa"/>
            <w:vAlign w:val="center"/>
          </w:tcPr>
          <w:p w14:paraId="51C574EA" w14:textId="77777777" w:rsidR="001C4384" w:rsidRDefault="001C4384" w:rsidP="001F452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971CAA4" w14:textId="0DE62927" w:rsidR="001C4384" w:rsidRDefault="001C4384" w:rsidP="001F45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Postcode en Plaats</w:t>
            </w:r>
          </w:p>
        </w:tc>
        <w:tc>
          <w:tcPr>
            <w:tcW w:w="5902" w:type="dxa"/>
          </w:tcPr>
          <w:p w14:paraId="4D77D8EF" w14:textId="77777777" w:rsidR="001C4384" w:rsidRDefault="001C4384" w:rsidP="00AE67FC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C4384" w14:paraId="084389EB" w14:textId="77777777" w:rsidTr="001F452D">
        <w:trPr>
          <w:jc w:val="center"/>
        </w:trPr>
        <w:tc>
          <w:tcPr>
            <w:tcW w:w="3114" w:type="dxa"/>
            <w:vAlign w:val="center"/>
          </w:tcPr>
          <w:p w14:paraId="1FCC6332" w14:textId="77777777" w:rsidR="001C4384" w:rsidRDefault="001C4384" w:rsidP="001F452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9CBEF00" w14:textId="1F23143E" w:rsidR="001C4384" w:rsidRDefault="001C4384" w:rsidP="001F45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Telefoonnummer</w:t>
            </w:r>
          </w:p>
        </w:tc>
        <w:tc>
          <w:tcPr>
            <w:tcW w:w="5902" w:type="dxa"/>
          </w:tcPr>
          <w:p w14:paraId="0F9CAA72" w14:textId="77777777" w:rsidR="001C4384" w:rsidRDefault="001C4384" w:rsidP="00AE67FC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C4384" w14:paraId="430CFF6B" w14:textId="77777777" w:rsidTr="001F452D">
        <w:trPr>
          <w:jc w:val="center"/>
        </w:trPr>
        <w:tc>
          <w:tcPr>
            <w:tcW w:w="3114" w:type="dxa"/>
            <w:vAlign w:val="center"/>
          </w:tcPr>
          <w:p w14:paraId="2BC79C70" w14:textId="77777777" w:rsidR="001C4384" w:rsidRDefault="001C4384" w:rsidP="001F452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20EC02F" w14:textId="7F063261" w:rsidR="001C4384" w:rsidRDefault="001C4384" w:rsidP="001F45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E-mailadres</w:t>
            </w:r>
          </w:p>
        </w:tc>
        <w:tc>
          <w:tcPr>
            <w:tcW w:w="5902" w:type="dxa"/>
          </w:tcPr>
          <w:p w14:paraId="2AEF8D50" w14:textId="77777777" w:rsidR="001C4384" w:rsidRDefault="001C4384" w:rsidP="00AE67FC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C4384" w14:paraId="73AB1680" w14:textId="77777777" w:rsidTr="001F452D">
        <w:trPr>
          <w:jc w:val="center"/>
        </w:trPr>
        <w:tc>
          <w:tcPr>
            <w:tcW w:w="3114" w:type="dxa"/>
            <w:vAlign w:val="center"/>
          </w:tcPr>
          <w:p w14:paraId="7CF8E129" w14:textId="77777777" w:rsidR="001C4384" w:rsidRDefault="001C4384" w:rsidP="001F452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4AF7F0A" w14:textId="23C94F6D" w:rsidR="001C4384" w:rsidRDefault="001C4384" w:rsidP="001F45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Rekeningnummer</w:t>
            </w:r>
          </w:p>
        </w:tc>
        <w:tc>
          <w:tcPr>
            <w:tcW w:w="5902" w:type="dxa"/>
          </w:tcPr>
          <w:p w14:paraId="3BA9944D" w14:textId="77777777" w:rsidR="001C4384" w:rsidRDefault="001C4384" w:rsidP="00AE67FC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C4384" w14:paraId="75A7C950" w14:textId="77777777" w:rsidTr="001F452D">
        <w:trPr>
          <w:jc w:val="center"/>
        </w:trPr>
        <w:tc>
          <w:tcPr>
            <w:tcW w:w="3114" w:type="dxa"/>
            <w:vAlign w:val="center"/>
          </w:tcPr>
          <w:p w14:paraId="6A4486E8" w14:textId="77777777" w:rsidR="001F452D" w:rsidRDefault="001F452D" w:rsidP="001F452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4C2A954" w14:textId="023FF271" w:rsidR="001C4384" w:rsidRDefault="001C4384" w:rsidP="001F45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T.n.v.</w:t>
            </w:r>
          </w:p>
        </w:tc>
        <w:tc>
          <w:tcPr>
            <w:tcW w:w="5902" w:type="dxa"/>
          </w:tcPr>
          <w:p w14:paraId="2AE6DC8D" w14:textId="5A678352" w:rsidR="001C4384" w:rsidRDefault="006A6A17" w:rsidP="00AE67F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       </w:t>
            </w:r>
          </w:p>
        </w:tc>
      </w:tr>
    </w:tbl>
    <w:p w14:paraId="5E7B6320" w14:textId="12C5D13F" w:rsidR="00AE67FC" w:rsidRDefault="00AE67FC" w:rsidP="00AE67FC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</w:p>
    <w:p w14:paraId="3E5C6EF4" w14:textId="77777777" w:rsidR="00EC5388" w:rsidRDefault="00EC5388" w:rsidP="00AE67FC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5E513E3" w14:textId="77777777" w:rsidR="00EC5388" w:rsidRDefault="00EC5388" w:rsidP="00AE67FC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686CC741" w14:textId="77777777" w:rsidR="00EC5388" w:rsidRDefault="00EC5388" w:rsidP="00AE67FC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4497435" w14:textId="77777777" w:rsidR="00EC5388" w:rsidRDefault="00EC5388" w:rsidP="00AE67FC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3A725004" w14:textId="77777777" w:rsidR="00EC5388" w:rsidRDefault="00EC5388" w:rsidP="00AE67FC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63BE89DE" w14:textId="77777777" w:rsidR="00EC5388" w:rsidRDefault="00EC5388" w:rsidP="00AE67FC">
      <w:pPr>
        <w:spacing w:after="0" w:line="240" w:lineRule="auto"/>
        <w:rPr>
          <w:rFonts w:ascii="Trebuchet MS" w:hAnsi="Trebuchet MS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1F4D" w14:paraId="71CA3082" w14:textId="77777777" w:rsidTr="00D61F4D">
        <w:tc>
          <w:tcPr>
            <w:tcW w:w="9016" w:type="dxa"/>
          </w:tcPr>
          <w:p w14:paraId="371D1562" w14:textId="7CC2F71A" w:rsidR="00D61F4D" w:rsidRPr="00A313CC" w:rsidRDefault="00D61F4D" w:rsidP="00D61F4D">
            <w:pPr>
              <w:pStyle w:val="Lijstalinea"/>
              <w:numPr>
                <w:ilvl w:val="0"/>
                <w:numId w:val="1"/>
              </w:num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313CC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Aanvullende gegevens</w:t>
            </w:r>
          </w:p>
        </w:tc>
      </w:tr>
    </w:tbl>
    <w:p w14:paraId="304DBDE9" w14:textId="77777777" w:rsidR="00A313CC" w:rsidRDefault="00A313CC" w:rsidP="00A313CC">
      <w:pPr>
        <w:spacing w:after="0"/>
        <w:rPr>
          <w:rFonts w:ascii="Trebuchet MS" w:hAnsi="Trebuchet MS"/>
          <w:sz w:val="20"/>
          <w:szCs w:val="20"/>
        </w:rPr>
      </w:pPr>
    </w:p>
    <w:p w14:paraId="73CE33CD" w14:textId="10914697" w:rsidR="00AE67FC" w:rsidRPr="00A313CC" w:rsidRDefault="00D61F4D" w:rsidP="00A313CC">
      <w:pPr>
        <w:spacing w:after="0"/>
        <w:rPr>
          <w:rFonts w:ascii="Trebuchet MS" w:hAnsi="Trebuchet MS"/>
          <w:b/>
          <w:bCs/>
          <w:sz w:val="20"/>
          <w:szCs w:val="20"/>
        </w:rPr>
      </w:pPr>
      <w:r w:rsidRPr="00A313CC">
        <w:rPr>
          <w:rFonts w:ascii="Trebuchet MS" w:hAnsi="Trebuchet MS"/>
          <w:b/>
          <w:bCs/>
          <w:sz w:val="20"/>
          <w:szCs w:val="20"/>
        </w:rPr>
        <w:t>De activiteit betreft:</w:t>
      </w:r>
    </w:p>
    <w:p w14:paraId="3F0E8652" w14:textId="77777777" w:rsidR="00A313CC" w:rsidRDefault="00A313CC" w:rsidP="00A313CC">
      <w:pPr>
        <w:spacing w:after="0"/>
        <w:rPr>
          <w:rFonts w:ascii="Trebuchet MS" w:hAnsi="Trebuchet MS"/>
          <w:sz w:val="20"/>
          <w:szCs w:val="20"/>
        </w:rPr>
      </w:pPr>
    </w:p>
    <w:p w14:paraId="1652849F" w14:textId="77777777" w:rsidR="00087FF0" w:rsidRDefault="00D61F4D" w:rsidP="00A313CC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Een tentoonstelling of expositie;</w:t>
      </w:r>
    </w:p>
    <w:p w14:paraId="678B7B10" w14:textId="2B43DE38" w:rsidR="00A313CC" w:rsidRDefault="00D61F4D" w:rsidP="00A313CC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Een herdenking van een historische Friese gebeurtenis</w:t>
      </w:r>
      <w:r w:rsidR="00A313CC">
        <w:rPr>
          <w:rFonts w:ascii="Trebuchet MS" w:hAnsi="Trebuchet MS"/>
          <w:sz w:val="20"/>
          <w:szCs w:val="20"/>
        </w:rPr>
        <w:t>;</w:t>
      </w:r>
    </w:p>
    <w:p w14:paraId="0A74BBD6" w14:textId="65B0C96E" w:rsidR="00D61F4D" w:rsidRDefault="00D61F4D" w:rsidP="00A313CC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Een publicatie</w:t>
      </w:r>
      <w:r w:rsidR="00A313CC">
        <w:rPr>
          <w:rFonts w:ascii="Trebuchet MS" w:hAnsi="Trebuchet MS"/>
          <w:sz w:val="20"/>
          <w:szCs w:val="20"/>
        </w:rPr>
        <w:t>;</w:t>
      </w:r>
    </w:p>
    <w:p w14:paraId="239D878E" w14:textId="58D59EF3" w:rsidR="00D61F4D" w:rsidRDefault="00D61F4D" w:rsidP="00A313CC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Educatieve (les)programma’s;</w:t>
      </w:r>
    </w:p>
    <w:p w14:paraId="6FF64105" w14:textId="163FB12A" w:rsidR="00D61F4D" w:rsidRDefault="00D61F4D" w:rsidP="00A73C0A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Een theate</w:t>
      </w:r>
      <w:r w:rsidR="009D6214">
        <w:rPr>
          <w:rFonts w:ascii="Trebuchet MS" w:hAnsi="Trebuchet MS"/>
          <w:sz w:val="20"/>
          <w:szCs w:val="20"/>
        </w:rPr>
        <w:t>r</w:t>
      </w:r>
      <w:r>
        <w:rPr>
          <w:rFonts w:ascii="Trebuchet MS" w:hAnsi="Trebuchet MS"/>
          <w:sz w:val="20"/>
          <w:szCs w:val="20"/>
        </w:rPr>
        <w:t>-, toneel-, dans- muziekvoorstelling of een concert;</w:t>
      </w:r>
    </w:p>
    <w:p w14:paraId="5495FE43" w14:textId="4A2C7EEA" w:rsidR="00710097" w:rsidRDefault="00D61F4D" w:rsidP="00A73C0A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Een film, </w:t>
      </w:r>
      <w:r w:rsidR="009D6214">
        <w:rPr>
          <w:rFonts w:ascii="Trebuchet MS" w:hAnsi="Trebuchet MS"/>
          <w:sz w:val="20"/>
          <w:szCs w:val="20"/>
        </w:rPr>
        <w:t>documentaire</w:t>
      </w:r>
      <w:r>
        <w:rPr>
          <w:rFonts w:ascii="Trebuchet MS" w:hAnsi="Trebuchet MS"/>
          <w:sz w:val="20"/>
          <w:szCs w:val="20"/>
        </w:rPr>
        <w:t>, verslaglegging, interview, conferentie of een lezing</w:t>
      </w:r>
      <w:r w:rsidR="00A313CC">
        <w:rPr>
          <w:rFonts w:ascii="Trebuchet MS" w:hAnsi="Trebuchet MS"/>
          <w:sz w:val="20"/>
          <w:szCs w:val="20"/>
        </w:rPr>
        <w:t>;</w:t>
      </w:r>
      <w:r w:rsidR="00A73C0A">
        <w:rPr>
          <w:rFonts w:ascii="Trebuchet MS" w:hAnsi="Trebuchet MS"/>
          <w:sz w:val="20"/>
          <w:szCs w:val="20"/>
        </w:rPr>
        <w:t xml:space="preserve"> </w:t>
      </w:r>
    </w:p>
    <w:p w14:paraId="77DEA6DE" w14:textId="280DBDD0" w:rsidR="00710097" w:rsidRDefault="00710097" w:rsidP="00A73C0A">
      <w:p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Educatieve </w:t>
      </w:r>
      <w:r w:rsidR="00A73C0A">
        <w:rPr>
          <w:rFonts w:ascii="Trebuchet MS" w:hAnsi="Trebuchet MS"/>
          <w:sz w:val="20"/>
          <w:szCs w:val="20"/>
        </w:rPr>
        <w:t>(les)</w:t>
      </w:r>
      <w:r>
        <w:rPr>
          <w:rFonts w:ascii="Trebuchet MS" w:hAnsi="Trebuchet MS"/>
          <w:sz w:val="20"/>
          <w:szCs w:val="20"/>
        </w:rPr>
        <w:t>programma’s</w:t>
      </w:r>
      <w:r w:rsidR="00A313CC">
        <w:rPr>
          <w:rFonts w:ascii="Trebuchet MS" w:hAnsi="Trebuchet MS"/>
          <w:sz w:val="20"/>
          <w:szCs w:val="20"/>
        </w:rPr>
        <w:t>;</w:t>
      </w:r>
    </w:p>
    <w:p w14:paraId="7AE07461" w14:textId="32379022" w:rsidR="00710097" w:rsidRDefault="00710097" w:rsidP="00A73C0A">
      <w:p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Een theater-, toneel, dans- muziekvoo</w:t>
      </w:r>
      <w:r w:rsidR="00A73C0A">
        <w:rPr>
          <w:rFonts w:ascii="Trebuchet MS" w:hAnsi="Trebuchet MS"/>
          <w:sz w:val="20"/>
          <w:szCs w:val="20"/>
        </w:rPr>
        <w:t>r</w:t>
      </w:r>
      <w:r>
        <w:rPr>
          <w:rFonts w:ascii="Trebuchet MS" w:hAnsi="Trebuchet MS"/>
          <w:sz w:val="20"/>
          <w:szCs w:val="20"/>
        </w:rPr>
        <w:t>stelling  of een concert</w:t>
      </w:r>
      <w:r w:rsidR="00A313CC">
        <w:rPr>
          <w:rFonts w:ascii="Trebuchet MS" w:hAnsi="Trebuchet MS"/>
          <w:sz w:val="20"/>
          <w:szCs w:val="20"/>
        </w:rPr>
        <w:t>;</w:t>
      </w:r>
    </w:p>
    <w:p w14:paraId="3C00BC5A" w14:textId="32979E27" w:rsidR="00710097" w:rsidRDefault="00710097" w:rsidP="00A73C0A">
      <w:p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Een film, documentaire, verslaglegging interview, conferentie of een lezing.</w:t>
      </w:r>
    </w:p>
    <w:p w14:paraId="0D85D6FB" w14:textId="77777777" w:rsidR="00A73C0A" w:rsidRDefault="00A73C0A" w:rsidP="00A73C0A">
      <w:p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0097" w14:paraId="6E0626C0" w14:textId="77777777" w:rsidTr="00710097">
        <w:tc>
          <w:tcPr>
            <w:tcW w:w="9016" w:type="dxa"/>
          </w:tcPr>
          <w:p w14:paraId="3C42E98A" w14:textId="76FD6FD5" w:rsidR="00710097" w:rsidRPr="00A313CC" w:rsidRDefault="00710097" w:rsidP="00710097">
            <w:pPr>
              <w:pStyle w:val="Lijstalinea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313CC">
              <w:rPr>
                <w:rFonts w:ascii="Trebuchet MS" w:hAnsi="Trebuchet MS"/>
                <w:b/>
                <w:bCs/>
                <w:sz w:val="20"/>
                <w:szCs w:val="20"/>
              </w:rPr>
              <w:t>Hoogte van subsidie</w:t>
            </w:r>
          </w:p>
        </w:tc>
      </w:tr>
    </w:tbl>
    <w:p w14:paraId="349726D9" w14:textId="77777777" w:rsidR="00710097" w:rsidRDefault="00710097" w:rsidP="00710097">
      <w:pPr>
        <w:tabs>
          <w:tab w:val="left" w:pos="1875"/>
        </w:tabs>
        <w:rPr>
          <w:rFonts w:ascii="Trebuchet MS" w:hAnsi="Trebuchet MS"/>
          <w:sz w:val="20"/>
          <w:szCs w:val="20"/>
        </w:rPr>
      </w:pPr>
    </w:p>
    <w:p w14:paraId="64BA466B" w14:textId="77777777" w:rsidR="00710097" w:rsidRPr="00710097" w:rsidRDefault="00710097" w:rsidP="00710097">
      <w:pPr>
        <w:tabs>
          <w:tab w:val="left" w:pos="1875"/>
        </w:tabs>
        <w:rPr>
          <w:rFonts w:ascii="Trebuchet MS" w:hAnsi="Trebuchet MS"/>
          <w:b/>
          <w:bCs/>
          <w:sz w:val="20"/>
          <w:szCs w:val="20"/>
        </w:rPr>
      </w:pPr>
      <w:r w:rsidRPr="00710097">
        <w:rPr>
          <w:rFonts w:ascii="Trebuchet MS" w:hAnsi="Trebuchet MS"/>
          <w:b/>
          <w:bCs/>
          <w:sz w:val="20"/>
          <w:szCs w:val="20"/>
        </w:rPr>
        <w:t>Hoeveel subsidie vraag u?:</w:t>
      </w:r>
    </w:p>
    <w:p w14:paraId="16F9AE8D" w14:textId="77777777" w:rsidR="00710097" w:rsidRDefault="00710097" w:rsidP="00710097">
      <w:pPr>
        <w:tabs>
          <w:tab w:val="left" w:pos="1875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 gevraagde subsidie bedraagt maximaal het te kort op de begroting. Maximale subsidie is </w:t>
      </w:r>
    </w:p>
    <w:p w14:paraId="1D258ED9" w14:textId="11CD95D4" w:rsidR="00710097" w:rsidRDefault="00710097" w:rsidP="00710097">
      <w:pPr>
        <w:tabs>
          <w:tab w:val="left" w:pos="1875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€ 2.500,- per activiteit of project. </w:t>
      </w:r>
    </w:p>
    <w:p w14:paraId="2C6C5215" w14:textId="77777777" w:rsidR="00710097" w:rsidRDefault="00710097" w:rsidP="00710097">
      <w:pPr>
        <w:tabs>
          <w:tab w:val="left" w:pos="1875"/>
        </w:tabs>
        <w:rPr>
          <w:rFonts w:ascii="Trebuchet MS" w:hAnsi="Trebuchet MS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0097" w14:paraId="46F2306E" w14:textId="77777777" w:rsidTr="00710097">
        <w:tc>
          <w:tcPr>
            <w:tcW w:w="9016" w:type="dxa"/>
          </w:tcPr>
          <w:p w14:paraId="5179C11C" w14:textId="33749BDB" w:rsidR="00710097" w:rsidRPr="00A313CC" w:rsidRDefault="00710097" w:rsidP="00710097">
            <w:pPr>
              <w:pStyle w:val="Lijstalinea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313CC">
              <w:rPr>
                <w:rFonts w:ascii="Trebuchet MS" w:hAnsi="Trebuchet MS"/>
                <w:b/>
                <w:bCs/>
                <w:sz w:val="20"/>
                <w:szCs w:val="20"/>
              </w:rPr>
              <w:t>Mee te sturen stukken</w:t>
            </w:r>
          </w:p>
        </w:tc>
      </w:tr>
    </w:tbl>
    <w:p w14:paraId="5428B740" w14:textId="77777777" w:rsidR="00710097" w:rsidRDefault="00710097" w:rsidP="00710097">
      <w:pPr>
        <w:tabs>
          <w:tab w:val="left" w:pos="1875"/>
        </w:tabs>
        <w:rPr>
          <w:rFonts w:ascii="Trebuchet MS" w:hAnsi="Trebuchet MS"/>
          <w:sz w:val="20"/>
          <w:szCs w:val="20"/>
        </w:rPr>
      </w:pPr>
    </w:p>
    <w:p w14:paraId="5EB03065" w14:textId="314E0128" w:rsidR="00710097" w:rsidRPr="00710097" w:rsidRDefault="00710097" w:rsidP="00710097">
      <w:pPr>
        <w:tabs>
          <w:tab w:val="left" w:pos="1875"/>
        </w:tabs>
        <w:rPr>
          <w:rFonts w:ascii="Trebuchet MS" w:hAnsi="Trebuchet MS"/>
          <w:b/>
          <w:bCs/>
          <w:sz w:val="20"/>
          <w:szCs w:val="20"/>
        </w:rPr>
      </w:pPr>
      <w:r w:rsidRPr="00710097">
        <w:rPr>
          <w:rFonts w:ascii="Trebuchet MS" w:hAnsi="Trebuchet MS"/>
          <w:b/>
          <w:bCs/>
          <w:sz w:val="20"/>
          <w:szCs w:val="20"/>
        </w:rPr>
        <w:t>Bij deze aanvraag stuurt u de volgende stukken mee:</w:t>
      </w:r>
    </w:p>
    <w:p w14:paraId="6C8AA207" w14:textId="6C2A98B5" w:rsidR="00710097" w:rsidRPr="00710097" w:rsidRDefault="00710097" w:rsidP="00710097">
      <w:pPr>
        <w:pStyle w:val="Lijstalinea"/>
        <w:numPr>
          <w:ilvl w:val="0"/>
          <w:numId w:val="3"/>
        </w:numPr>
        <w:tabs>
          <w:tab w:val="left" w:pos="1875"/>
        </w:tabs>
        <w:spacing w:before="240" w:after="0"/>
        <w:rPr>
          <w:rFonts w:ascii="Trebuchet MS" w:hAnsi="Trebuchet MS"/>
          <w:sz w:val="20"/>
          <w:szCs w:val="20"/>
        </w:rPr>
      </w:pPr>
      <w:r w:rsidRPr="00710097">
        <w:rPr>
          <w:rFonts w:ascii="Trebuchet MS" w:hAnsi="Trebuchet MS"/>
          <w:sz w:val="20"/>
          <w:szCs w:val="20"/>
        </w:rPr>
        <w:t>Een omschrijving van het initiatief (projectplan)</w:t>
      </w:r>
    </w:p>
    <w:p w14:paraId="771D34B8" w14:textId="09C1355E" w:rsidR="00710097" w:rsidRDefault="00710097" w:rsidP="00710097">
      <w:pPr>
        <w:pStyle w:val="Lijstalinea"/>
        <w:numPr>
          <w:ilvl w:val="0"/>
          <w:numId w:val="3"/>
        </w:numPr>
        <w:tabs>
          <w:tab w:val="left" w:pos="1875"/>
        </w:tabs>
        <w:spacing w:before="240" w:after="0"/>
        <w:rPr>
          <w:rFonts w:ascii="Trebuchet MS" w:hAnsi="Trebuchet MS"/>
          <w:sz w:val="20"/>
          <w:szCs w:val="20"/>
        </w:rPr>
      </w:pPr>
      <w:r w:rsidRPr="00710097">
        <w:rPr>
          <w:rFonts w:ascii="Trebuchet MS" w:hAnsi="Trebuchet MS"/>
          <w:sz w:val="20"/>
          <w:szCs w:val="20"/>
        </w:rPr>
        <w:t>Een begroting (overzicht van inkomsten en uitgaven)</w:t>
      </w:r>
    </w:p>
    <w:p w14:paraId="076F214B" w14:textId="77777777" w:rsidR="00710097" w:rsidRPr="00710097" w:rsidRDefault="00710097" w:rsidP="00710097">
      <w:pPr>
        <w:pStyle w:val="Lijstalinea"/>
        <w:rPr>
          <w:rFonts w:ascii="Trebuchet MS" w:hAnsi="Trebuchet MS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0097" w14:paraId="16CE4291" w14:textId="77777777" w:rsidTr="00710097">
        <w:tc>
          <w:tcPr>
            <w:tcW w:w="9016" w:type="dxa"/>
          </w:tcPr>
          <w:p w14:paraId="1598825F" w14:textId="66D56B18" w:rsidR="00710097" w:rsidRPr="00A313CC" w:rsidRDefault="00710097" w:rsidP="00710097">
            <w:pPr>
              <w:pStyle w:val="Lijstalinea"/>
              <w:numPr>
                <w:ilvl w:val="0"/>
                <w:numId w:val="1"/>
              </w:numPr>
              <w:tabs>
                <w:tab w:val="left" w:pos="1875"/>
              </w:tabs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313CC">
              <w:rPr>
                <w:rFonts w:ascii="Trebuchet MS" w:hAnsi="Trebuchet MS"/>
                <w:b/>
                <w:bCs/>
                <w:sz w:val="20"/>
                <w:szCs w:val="20"/>
              </w:rPr>
              <w:t>Ondertekening</w:t>
            </w:r>
          </w:p>
        </w:tc>
      </w:tr>
    </w:tbl>
    <w:p w14:paraId="5C3C1143" w14:textId="77777777" w:rsidR="00710097" w:rsidRPr="00710097" w:rsidRDefault="00710097" w:rsidP="00710097">
      <w:p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</w:p>
    <w:p w14:paraId="2B67344C" w14:textId="79A7C0CC" w:rsidR="00710097" w:rsidRDefault="00710097" w:rsidP="00710097">
      <w:p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Hiermee verklaren wij, het bestuur van bovengenoemde stichting/vereniging/coöperatie, dat:</w:t>
      </w:r>
    </w:p>
    <w:p w14:paraId="197CD43B" w14:textId="77777777" w:rsidR="00710097" w:rsidRDefault="00710097" w:rsidP="00710097">
      <w:p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</w:p>
    <w:p w14:paraId="0085FE76" w14:textId="4CCA3C5E" w:rsidR="00710097" w:rsidRPr="00710097" w:rsidRDefault="00710097" w:rsidP="00710097">
      <w:pPr>
        <w:pStyle w:val="Lijstalinea"/>
        <w:numPr>
          <w:ilvl w:val="0"/>
          <w:numId w:val="4"/>
        </w:num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  <w:r w:rsidRPr="00710097">
        <w:rPr>
          <w:rFonts w:ascii="Trebuchet MS" w:hAnsi="Trebuchet MS"/>
          <w:sz w:val="20"/>
          <w:szCs w:val="20"/>
        </w:rPr>
        <w:t>De aanvraag en de gevraagde bijlagen volledig en naar waarheid zijn ingevuld</w:t>
      </w:r>
    </w:p>
    <w:p w14:paraId="520059C5" w14:textId="2A8D60C3" w:rsidR="00710097" w:rsidRDefault="00710097" w:rsidP="00710097">
      <w:pPr>
        <w:pStyle w:val="Lijstalinea"/>
        <w:numPr>
          <w:ilvl w:val="0"/>
          <w:numId w:val="4"/>
        </w:num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  <w:r w:rsidRPr="00710097">
        <w:rPr>
          <w:rFonts w:ascii="Trebuchet MS" w:hAnsi="Trebuchet MS"/>
          <w:sz w:val="20"/>
          <w:szCs w:val="20"/>
        </w:rPr>
        <w:t>De gevraagde subsidie wordt gebuikt voor de activiteiten waarvoor deze zijn aangevraagd.</w:t>
      </w:r>
    </w:p>
    <w:p w14:paraId="32FEDB5E" w14:textId="77777777" w:rsidR="00710097" w:rsidRDefault="00710097" w:rsidP="00710097">
      <w:p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</w:p>
    <w:p w14:paraId="46929004" w14:textId="555E1D37" w:rsidR="00710097" w:rsidRDefault="00710097" w:rsidP="00710097">
      <w:p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Plaats:</w:t>
      </w:r>
    </w:p>
    <w:p w14:paraId="37A1B491" w14:textId="30EE32D4" w:rsidR="00710097" w:rsidRDefault="00710097" w:rsidP="00710097">
      <w:p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Datum:</w:t>
      </w:r>
    </w:p>
    <w:p w14:paraId="2E6FE39A" w14:textId="77777777" w:rsidR="00710097" w:rsidRDefault="00710097" w:rsidP="00710097">
      <w:p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</w:p>
    <w:p w14:paraId="37D3BBD7" w14:textId="4DE1EA5A" w:rsidR="00710097" w:rsidRPr="00A73C0A" w:rsidRDefault="00710097" w:rsidP="00710097">
      <w:pPr>
        <w:tabs>
          <w:tab w:val="left" w:pos="1875"/>
        </w:tabs>
        <w:spacing w:after="0"/>
        <w:rPr>
          <w:rFonts w:ascii="Trebuchet MS" w:hAnsi="Trebuchet MS"/>
          <w:b/>
          <w:bCs/>
          <w:sz w:val="20"/>
          <w:szCs w:val="20"/>
        </w:rPr>
      </w:pPr>
      <w:r w:rsidRPr="00A73C0A">
        <w:rPr>
          <w:rFonts w:ascii="Trebuchet MS" w:hAnsi="Trebuchet MS"/>
          <w:b/>
          <w:bCs/>
          <w:sz w:val="20"/>
          <w:szCs w:val="20"/>
        </w:rPr>
        <w:t>Namens het bestuur,</w:t>
      </w:r>
    </w:p>
    <w:p w14:paraId="64E3B70F" w14:textId="26F4819D" w:rsidR="00710097" w:rsidRDefault="00710097" w:rsidP="00710097">
      <w:p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Handtekening</w:t>
      </w:r>
    </w:p>
    <w:p w14:paraId="0BA2A763" w14:textId="298F6B69" w:rsidR="00710097" w:rsidRDefault="00710097" w:rsidP="00710097">
      <w:p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</w:p>
    <w:p w14:paraId="06AF4E60" w14:textId="77777777" w:rsidR="00A73C0A" w:rsidRDefault="00A73C0A" w:rsidP="00710097">
      <w:p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</w:p>
    <w:p w14:paraId="583E810E" w14:textId="6BACC827" w:rsidR="00A73C0A" w:rsidRDefault="00A73C0A" w:rsidP="00710097">
      <w:p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Naam:</w:t>
      </w:r>
    </w:p>
    <w:p w14:paraId="0E437A79" w14:textId="7190DA2C" w:rsidR="00A73C0A" w:rsidRDefault="00A73C0A" w:rsidP="00710097">
      <w:p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Functie:</w:t>
      </w:r>
    </w:p>
    <w:p w14:paraId="1C133DBE" w14:textId="77777777" w:rsidR="00A73C0A" w:rsidRDefault="00A73C0A" w:rsidP="00710097">
      <w:p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</w:p>
    <w:p w14:paraId="1BED491D" w14:textId="3585B054" w:rsidR="00A73C0A" w:rsidRPr="00A73C0A" w:rsidRDefault="00A73C0A" w:rsidP="00710097">
      <w:pPr>
        <w:tabs>
          <w:tab w:val="left" w:pos="1875"/>
        </w:tabs>
        <w:spacing w:after="0"/>
        <w:rPr>
          <w:rFonts w:ascii="Trebuchet MS" w:hAnsi="Trebuchet MS"/>
          <w:b/>
          <w:bCs/>
          <w:sz w:val="20"/>
          <w:szCs w:val="20"/>
        </w:rPr>
      </w:pPr>
      <w:r w:rsidRPr="00A73C0A">
        <w:rPr>
          <w:rFonts w:ascii="Trebuchet MS" w:hAnsi="Trebuchet MS"/>
          <w:b/>
          <w:bCs/>
          <w:sz w:val="20"/>
          <w:szCs w:val="20"/>
        </w:rPr>
        <w:t>Heeft u vragen?</w:t>
      </w:r>
    </w:p>
    <w:p w14:paraId="3F056117" w14:textId="1F9B8278" w:rsidR="00A73C0A" w:rsidRPr="00710097" w:rsidRDefault="00A73C0A" w:rsidP="00710097">
      <w:pPr>
        <w:tabs>
          <w:tab w:val="left" w:pos="1875"/>
        </w:tabs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Voor meer informatie kunt contact met ons opnemen via tel. Nr. 051</w:t>
      </w:r>
      <w:r w:rsidR="00B7209C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-</w:t>
      </w:r>
      <w:r w:rsidR="00B7209C">
        <w:rPr>
          <w:rFonts w:ascii="Trebuchet MS" w:hAnsi="Trebuchet MS"/>
          <w:sz w:val="20"/>
          <w:szCs w:val="20"/>
        </w:rPr>
        <w:t>717000</w:t>
      </w:r>
      <w:r>
        <w:rPr>
          <w:rFonts w:ascii="Trebuchet MS" w:hAnsi="Trebuchet MS"/>
          <w:sz w:val="20"/>
          <w:szCs w:val="20"/>
        </w:rPr>
        <w:t xml:space="preserve"> of door een e-mail te sturen naar </w:t>
      </w:r>
      <w:hyperlink r:id="rId12" w:history="1">
        <w:r w:rsidRPr="00C07D94">
          <w:rPr>
            <w:rStyle w:val="Hyperlink"/>
            <w:rFonts w:ascii="Trebuchet MS" w:hAnsi="Trebuchet MS"/>
            <w:sz w:val="20"/>
            <w:szCs w:val="20"/>
          </w:rPr>
          <w:t>subsidiebureau@dantumadiel.frl</w:t>
        </w:r>
      </w:hyperlink>
      <w:r>
        <w:rPr>
          <w:rFonts w:ascii="Trebuchet MS" w:hAnsi="Trebuchet MS"/>
          <w:sz w:val="20"/>
          <w:szCs w:val="20"/>
        </w:rPr>
        <w:t xml:space="preserve"> </w:t>
      </w:r>
    </w:p>
    <w:sectPr w:rsidR="00A73C0A" w:rsidRPr="00710097" w:rsidSect="004A66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BFA3" w14:textId="77777777" w:rsidR="00912783" w:rsidRDefault="00912783" w:rsidP="00961960">
      <w:pPr>
        <w:spacing w:after="0" w:line="240" w:lineRule="auto"/>
      </w:pPr>
      <w:r>
        <w:separator/>
      </w:r>
    </w:p>
  </w:endnote>
  <w:endnote w:type="continuationSeparator" w:id="0">
    <w:p w14:paraId="31AA8257" w14:textId="77777777" w:rsidR="00912783" w:rsidRDefault="00912783" w:rsidP="009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97E4" w14:textId="77777777" w:rsidR="00961960" w:rsidRDefault="009619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C5AA" w14:textId="77777777" w:rsidR="00961960" w:rsidRDefault="0096196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2E5E" w14:textId="77777777" w:rsidR="00961960" w:rsidRDefault="009619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AC6C" w14:textId="77777777" w:rsidR="00912783" w:rsidRDefault="00912783" w:rsidP="00961960">
      <w:pPr>
        <w:spacing w:after="0" w:line="240" w:lineRule="auto"/>
      </w:pPr>
      <w:r>
        <w:separator/>
      </w:r>
    </w:p>
  </w:footnote>
  <w:footnote w:type="continuationSeparator" w:id="0">
    <w:p w14:paraId="79A938EA" w14:textId="77777777" w:rsidR="00912783" w:rsidRDefault="00912783" w:rsidP="0096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5763" w14:textId="77777777" w:rsidR="00961960" w:rsidRDefault="009619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4194" w14:textId="77777777" w:rsidR="00961960" w:rsidRDefault="0096196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D9AA" w14:textId="77777777" w:rsidR="00961960" w:rsidRDefault="0096196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2F02"/>
    <w:multiLevelType w:val="hybridMultilevel"/>
    <w:tmpl w:val="F132CB3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A20889"/>
    <w:multiLevelType w:val="hybridMultilevel"/>
    <w:tmpl w:val="F132CB30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B51B33"/>
    <w:multiLevelType w:val="hybridMultilevel"/>
    <w:tmpl w:val="6B2024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F17AB"/>
    <w:multiLevelType w:val="hybridMultilevel"/>
    <w:tmpl w:val="C27C84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652025">
    <w:abstractNumId w:val="1"/>
  </w:num>
  <w:num w:numId="2" w16cid:durableId="622931243">
    <w:abstractNumId w:val="0"/>
  </w:num>
  <w:num w:numId="3" w16cid:durableId="918254435">
    <w:abstractNumId w:val="3"/>
  </w:num>
  <w:num w:numId="4" w16cid:durableId="2048868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83"/>
    <w:rsid w:val="00087FF0"/>
    <w:rsid w:val="001C4384"/>
    <w:rsid w:val="001F452D"/>
    <w:rsid w:val="00422A43"/>
    <w:rsid w:val="00487B53"/>
    <w:rsid w:val="004944BB"/>
    <w:rsid w:val="004A66C9"/>
    <w:rsid w:val="004C7C8D"/>
    <w:rsid w:val="005A434D"/>
    <w:rsid w:val="006A6A17"/>
    <w:rsid w:val="006D4890"/>
    <w:rsid w:val="00710097"/>
    <w:rsid w:val="00761D15"/>
    <w:rsid w:val="007A475C"/>
    <w:rsid w:val="00912783"/>
    <w:rsid w:val="00961960"/>
    <w:rsid w:val="009B6F98"/>
    <w:rsid w:val="009D6214"/>
    <w:rsid w:val="00A313CC"/>
    <w:rsid w:val="00A73C0A"/>
    <w:rsid w:val="00AE67FC"/>
    <w:rsid w:val="00B400BA"/>
    <w:rsid w:val="00B7209C"/>
    <w:rsid w:val="00B730C9"/>
    <w:rsid w:val="00C068E3"/>
    <w:rsid w:val="00CA0381"/>
    <w:rsid w:val="00D61F4D"/>
    <w:rsid w:val="00D92775"/>
    <w:rsid w:val="00EC5388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886CC"/>
  <w15:chartTrackingRefBased/>
  <w15:docId w15:val="{71D875E7-7ED9-4134-9D8D-52C58CA9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1D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1D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1D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1D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1960"/>
  </w:style>
  <w:style w:type="paragraph" w:styleId="Voettekst">
    <w:name w:val="footer"/>
    <w:basedOn w:val="Standaard"/>
    <w:link w:val="Voetteks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1960"/>
  </w:style>
  <w:style w:type="character" w:styleId="Hyperlink">
    <w:name w:val="Hyperlink"/>
    <w:basedOn w:val="Standaardalinea-lettertype"/>
    <w:uiPriority w:val="99"/>
    <w:unhideWhenUsed/>
    <w:rsid w:val="00AE67F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67FC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1C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22A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bsidiebureau@dantumadiel.fr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bsidiebureau@dantumadiel.fr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ek17\AppData\Local\Temp\4\Templafy\WordVsto\5obrkkz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TemplateConfiguration><![CDATA[{"elementsMetadata":[],"transformationConfigurations":[],"templateName":"Leeg document (2)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A2F3A4FC-EB09-4F29-ABA9-5B84C5F2FEAA}">
  <ds:schemaRefs/>
</ds:datastoreItem>
</file>

<file path=customXml/itemProps2.xml><?xml version="1.0" encoding="utf-8"?>
<ds:datastoreItem xmlns:ds="http://schemas.openxmlformats.org/officeDocument/2006/customXml" ds:itemID="{346393BC-7A8E-4878-BD8D-CBB381CBC1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DA2B9C-8899-409D-9A3C-7B5BFB6C27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5obrkkzj</Template>
  <TotalTime>28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Hoekstra, Johanna</dc:creator>
  <cp:keywords/>
  <dc:description/>
  <cp:lastModifiedBy>Heide van der, Renny</cp:lastModifiedBy>
  <cp:revision>4</cp:revision>
  <dcterms:created xsi:type="dcterms:W3CDTF">2025-01-07T08:02:00Z</dcterms:created>
  <dcterms:modified xsi:type="dcterms:W3CDTF">2025-01-07T13:25:00Z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ssc</vt:lpwstr>
  </property>
  <property fmtid="{D5CDD505-2E9C-101B-9397-08002B2CF9AE}" pid="3" name="TemplafyTemplateId">
    <vt:lpwstr>1068376027670249514</vt:lpwstr>
  </property>
  <property fmtid="{D5CDD505-2E9C-101B-9397-08002B2CF9AE}" pid="4" name="TemplafyUserProfileId">
    <vt:lpwstr>819573562843332741</vt:lpwstr>
  </property>
  <property fmtid="{D5CDD505-2E9C-101B-9397-08002B2CF9AE}" pid="5" name="TemplafyFromBlank">
    <vt:bool>true</vt:bool>
  </property>
</Properties>
</file>