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C40D" w14:textId="3CD4AB35" w:rsidR="004C68D2" w:rsidRPr="004C68D2" w:rsidRDefault="004C68D2" w:rsidP="004C68D2">
      <w:pPr>
        <w:jc w:val="right"/>
        <w:rPr>
          <w:rFonts w:ascii="Arial" w:hAnsi="Arial" w:cs="Arial"/>
          <w:sz w:val="24"/>
          <w:szCs w:val="24"/>
          <w:lang w:val="nl-NL"/>
        </w:rPr>
      </w:pPr>
      <w:r w:rsidRPr="004C68D2">
        <w:rPr>
          <w:rFonts w:ascii="Arial" w:hAnsi="Arial" w:cs="Arial"/>
          <w:sz w:val="24"/>
          <w:szCs w:val="24"/>
          <w:lang w:val="nl-NL"/>
        </w:rPr>
        <w:t>           </w:t>
      </w:r>
      <w:r w:rsidRPr="004C68D2">
        <w:rPr>
          <w:rFonts w:ascii="Arial" w:hAnsi="Arial" w:cs="Arial"/>
          <w:sz w:val="24"/>
          <w:szCs w:val="24"/>
          <w:lang w:val="nl-NL"/>
        </w:rPr>
        <w:drawing>
          <wp:inline distT="0" distB="0" distL="0" distR="0" wp14:anchorId="45B8D543" wp14:editId="5EDA5057">
            <wp:extent cx="1504950" cy="685800"/>
            <wp:effectExtent l="0" t="0" r="0" b="0"/>
            <wp:docPr id="156637197" name="Afbeelding 2" descr="Afbeelding met Lettertype, Graphics, logo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37197" name="Afbeelding 2" descr="Afbeelding met Lettertype, Graphics, logo, grafische vormgev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FFE77" w14:textId="77777777" w:rsidR="004C68D2" w:rsidRPr="004C68D2" w:rsidRDefault="004C68D2" w:rsidP="004C68D2">
      <w:pPr>
        <w:rPr>
          <w:rFonts w:ascii="Arial" w:hAnsi="Arial" w:cs="Arial"/>
          <w:sz w:val="24"/>
          <w:szCs w:val="24"/>
          <w:lang w:val="nl-NL"/>
        </w:rPr>
      </w:pPr>
      <w:r w:rsidRPr="004C68D2">
        <w:rPr>
          <w:rFonts w:ascii="Arial" w:hAnsi="Arial" w:cs="Arial"/>
          <w:b/>
          <w:bCs/>
          <w:sz w:val="24"/>
          <w:szCs w:val="24"/>
          <w:lang w:val="nl-NL"/>
        </w:rPr>
        <w:t>AANVRAAGFORMULIER JAARLIJKS SUBSIDIE VOOR 2027</w:t>
      </w:r>
      <w:r w:rsidRPr="004C68D2">
        <w:rPr>
          <w:rFonts w:ascii="Arial" w:hAnsi="Arial" w:cs="Arial"/>
          <w:sz w:val="24"/>
          <w:szCs w:val="24"/>
          <w:lang w:val="nl-NL"/>
        </w:rPr>
        <w:t> </w:t>
      </w:r>
    </w:p>
    <w:p w14:paraId="6E21E99A" w14:textId="77777777" w:rsidR="004C68D2" w:rsidRPr="004C68D2" w:rsidRDefault="004C68D2" w:rsidP="004C68D2">
      <w:pPr>
        <w:rPr>
          <w:rFonts w:ascii="Arial" w:hAnsi="Arial" w:cs="Arial"/>
          <w:sz w:val="24"/>
          <w:szCs w:val="24"/>
          <w:lang w:val="nl-NL"/>
        </w:rPr>
      </w:pPr>
      <w:r w:rsidRPr="004C68D2">
        <w:rPr>
          <w:rFonts w:ascii="Arial" w:hAnsi="Arial" w:cs="Arial"/>
          <w:sz w:val="24"/>
          <w:szCs w:val="24"/>
          <w:lang w:val="nl-NL"/>
        </w:rPr>
        <w:t> </w:t>
      </w:r>
    </w:p>
    <w:p w14:paraId="260BB900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De gemeente Dantumadiel heeft onderstaande gegevens nodig om uw subsidieaanvraag in behandeling te kunnen nemen. Dit volledig ingevulde formulier moet vóór 1 juni 2026 worden opgestuurd naar: </w:t>
      </w:r>
    </w:p>
    <w:p w14:paraId="2AC4F8D0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618A05CC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Gemeente Dantumadiel </w:t>
      </w:r>
    </w:p>
    <w:p w14:paraId="070D52D5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Team Beleid Sociaal Domein  </w:t>
      </w:r>
    </w:p>
    <w:p w14:paraId="252F6230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Postbus 22 </w:t>
      </w:r>
    </w:p>
    <w:p w14:paraId="25D696BE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9104 ZG </w:t>
      </w:r>
      <w:proofErr w:type="spellStart"/>
      <w:r w:rsidRPr="004C68D2">
        <w:rPr>
          <w:rFonts w:ascii="Arial" w:hAnsi="Arial" w:cs="Arial"/>
          <w:sz w:val="20"/>
          <w:szCs w:val="20"/>
          <w:lang w:val="nl-NL"/>
        </w:rPr>
        <w:t>Damwâld</w:t>
      </w:r>
      <w:proofErr w:type="spellEnd"/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3461BF8E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24FE7DD5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U kunt de aanvraag digitaal indienen door deze op te sturen naar </w:t>
      </w:r>
      <w:hyperlink r:id="rId10" w:tgtFrame="_blank" w:history="1">
        <w:r w:rsidRPr="004C68D2">
          <w:rPr>
            <w:rStyle w:val="Hyperlink"/>
            <w:rFonts w:ascii="Arial" w:hAnsi="Arial" w:cs="Arial"/>
            <w:sz w:val="20"/>
            <w:szCs w:val="20"/>
            <w:lang w:val="nl-NL"/>
          </w:rPr>
          <w:t>subsidiebureau@dantumadiel.frl</w:t>
        </w:r>
      </w:hyperlink>
      <w:r w:rsidRPr="004C68D2">
        <w:rPr>
          <w:rFonts w:ascii="Arial" w:hAnsi="Arial" w:cs="Arial"/>
          <w:sz w:val="20"/>
          <w:szCs w:val="20"/>
          <w:lang w:val="nl-NL"/>
        </w:rPr>
        <w:t>  </w:t>
      </w:r>
    </w:p>
    <w:p w14:paraId="522E26A6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703C3E36" w14:textId="2553B722" w:rsidR="004C68D2" w:rsidRPr="004C68D2" w:rsidRDefault="004C68D2" w:rsidP="004C68D2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Datum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  <w:t>______________________________________________ </w:t>
      </w:r>
    </w:p>
    <w:p w14:paraId="6DC57972" w14:textId="093739F1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Naam aanvragende organisatie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  <w:t>______________________________________________ </w:t>
      </w:r>
    </w:p>
    <w:p w14:paraId="2B5ADAB3" w14:textId="26B682BC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Handelsregisternummer*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  <w:t>______________________________________________ </w:t>
      </w:r>
    </w:p>
    <w:p w14:paraId="5784CC35" w14:textId="77777777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1C9AFC86" w14:textId="77777777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*Het handelsregisternummer is gelijk aan het Kamer van Koophandel nummer </w:t>
      </w:r>
    </w:p>
    <w:p w14:paraId="00D67068" w14:textId="77777777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3DA30373" w14:textId="77777777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31C81910" w14:textId="77777777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b/>
          <w:bCs/>
          <w:sz w:val="20"/>
          <w:szCs w:val="20"/>
          <w:lang w:val="nl-NL"/>
        </w:rPr>
        <w:t>Contactgegevens organisatie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64764849" w14:textId="77777777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28C011AE" w14:textId="77777777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Naam secretariaat  (M/V)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  <w:t>______________________________________________ </w:t>
      </w:r>
    </w:p>
    <w:p w14:paraId="3814A968" w14:textId="42C228E6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Straat en huisnummer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  <w:t>______________________________________________ </w:t>
      </w:r>
    </w:p>
    <w:p w14:paraId="0BAEB7EC" w14:textId="2DA7DC81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Postcode en plaats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  <w:t>______________________________________________ </w:t>
      </w:r>
    </w:p>
    <w:p w14:paraId="507683FF" w14:textId="1BC31409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Telefoonnummer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  <w:t>______________________________________________ </w:t>
      </w:r>
    </w:p>
    <w:p w14:paraId="79514AAE" w14:textId="25E46893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E-mail adres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  <w:t>______________________________________________ </w:t>
      </w:r>
    </w:p>
    <w:p w14:paraId="3EAAEAA0" w14:textId="77777777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3DF7C7E1" w14:textId="77777777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lastRenderedPageBreak/>
        <w:t> </w:t>
      </w:r>
    </w:p>
    <w:p w14:paraId="65BBCEB7" w14:textId="77777777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b/>
          <w:bCs/>
          <w:sz w:val="20"/>
          <w:szCs w:val="20"/>
          <w:lang w:val="nl-NL"/>
        </w:rPr>
        <w:t>Financiële gegevens organisatie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70F6235C" w14:textId="77777777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2DB77B4E" w14:textId="0CF0A7D0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Rekeningnummer organisatie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______________________________________________ </w:t>
      </w:r>
    </w:p>
    <w:p w14:paraId="36B74C43" w14:textId="1ABFA661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Ten name van</w:t>
      </w:r>
      <w:r w:rsidRPr="004C68D2">
        <w:rPr>
          <w:rFonts w:ascii="Arial" w:hAnsi="Arial" w:cs="Arial"/>
          <w:sz w:val="20"/>
          <w:szCs w:val="20"/>
          <w:lang w:val="nl-NL"/>
        </w:rPr>
        <w:tab/>
        <w:t>                                     </w:t>
      </w:r>
      <w:r w:rsidR="00131343">
        <w:rPr>
          <w:rFonts w:ascii="Arial" w:hAnsi="Arial" w:cs="Arial"/>
          <w:sz w:val="20"/>
          <w:szCs w:val="20"/>
          <w:lang w:val="nl-NL"/>
        </w:rPr>
        <w:t xml:space="preserve"> </w:t>
      </w:r>
      <w:r w:rsidRPr="004C68D2">
        <w:rPr>
          <w:rFonts w:ascii="Arial" w:hAnsi="Arial" w:cs="Arial"/>
          <w:sz w:val="20"/>
          <w:szCs w:val="20"/>
          <w:lang w:val="nl-NL"/>
        </w:rPr>
        <w:t> ______________________________________________      </w:t>
      </w:r>
    </w:p>
    <w:p w14:paraId="30F5807B" w14:textId="77777777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554EB5DD" w14:textId="77777777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47A3CE8E" w14:textId="77777777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b/>
          <w:bCs/>
          <w:sz w:val="20"/>
          <w:szCs w:val="20"/>
          <w:lang w:val="nl-NL"/>
        </w:rPr>
        <w:t>Aanvullende informatie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7237ED4F" w14:textId="77777777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6697D3BA" w14:textId="77777777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Vindt de activiteit plaats in de gemeente? 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  <w:t>O ja</w:t>
      </w:r>
      <w:r w:rsidRPr="004C68D2">
        <w:rPr>
          <w:rFonts w:ascii="Arial" w:hAnsi="Arial" w:cs="Arial"/>
          <w:sz w:val="20"/>
          <w:szCs w:val="20"/>
          <w:lang w:val="nl-NL"/>
        </w:rPr>
        <w:tab/>
        <w:t> O nee, namelijk______________ </w:t>
      </w:r>
    </w:p>
    <w:p w14:paraId="69A2734A" w14:textId="77777777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182DCD3B" w14:textId="77777777" w:rsidR="004C68D2" w:rsidRPr="004C68D2" w:rsidRDefault="004C68D2" w:rsidP="004C68D2">
      <w:pPr>
        <w:spacing w:before="240"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Is de activiteit voor iedereen toegankelijk?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  <w:t>O ja</w:t>
      </w:r>
      <w:r w:rsidRPr="004C68D2">
        <w:rPr>
          <w:rFonts w:ascii="Arial" w:hAnsi="Arial" w:cs="Arial"/>
          <w:sz w:val="20"/>
          <w:szCs w:val="20"/>
          <w:lang w:val="nl-NL"/>
        </w:rPr>
        <w:tab/>
        <w:t> O nee </w:t>
      </w:r>
    </w:p>
    <w:p w14:paraId="302700C3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08F0B5A5" w14:textId="00AE592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  <w:r w:rsidRPr="004C68D2">
        <w:rPr>
          <w:rFonts w:ascii="Arial" w:hAnsi="Arial" w:cs="Arial"/>
          <w:b/>
          <w:bCs/>
          <w:sz w:val="20"/>
          <w:szCs w:val="20"/>
          <w:lang w:val="nl-NL"/>
        </w:rPr>
        <w:t>Omschrijving activiteit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15753384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4C4607C0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Hieronder kunt u de activiteit waar u subsidie voor aanvraagt omschrijven, onder meer het doel en uitvoeringsdatum(s). U mag ook een eigen activiteitenplan/projectplan als bijlage toevoegen. </w:t>
      </w:r>
    </w:p>
    <w:p w14:paraId="35A41E74" w14:textId="77777777" w:rsidR="004C68D2" w:rsidRPr="004C68D2" w:rsidRDefault="004C68D2" w:rsidP="004C68D2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7431097A" w14:textId="77777777" w:rsidR="004C68D2" w:rsidRPr="004C68D2" w:rsidRDefault="004C68D2" w:rsidP="004C68D2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_________________________________________________________________________________ </w:t>
      </w:r>
    </w:p>
    <w:p w14:paraId="3BD247C7" w14:textId="73BB20C0" w:rsidR="004C68D2" w:rsidRPr="004C68D2" w:rsidRDefault="004C68D2" w:rsidP="004C68D2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_________________________________________________________________________________ </w:t>
      </w:r>
    </w:p>
    <w:p w14:paraId="0D186B12" w14:textId="77777777" w:rsidR="004C68D2" w:rsidRPr="004C68D2" w:rsidRDefault="004C68D2" w:rsidP="004C68D2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_________________________________________________________________________________ </w:t>
      </w:r>
    </w:p>
    <w:p w14:paraId="6013982C" w14:textId="6CE44CA0" w:rsidR="004C68D2" w:rsidRPr="004C68D2" w:rsidRDefault="004C68D2" w:rsidP="004C68D2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_________________________________________________________________________________ </w:t>
      </w:r>
    </w:p>
    <w:p w14:paraId="3828EC05" w14:textId="77777777" w:rsidR="00131343" w:rsidRPr="004C68D2" w:rsidRDefault="004C68D2" w:rsidP="00131343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  <w:r w:rsidR="00131343" w:rsidRPr="004C68D2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_________________________________________________________________________________ </w:t>
      </w:r>
    </w:p>
    <w:p w14:paraId="14F35163" w14:textId="77777777" w:rsidR="00131343" w:rsidRPr="004C68D2" w:rsidRDefault="00131343" w:rsidP="00131343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_________________________________________________________________________________ </w:t>
      </w:r>
    </w:p>
    <w:p w14:paraId="55860713" w14:textId="77777777" w:rsidR="00131343" w:rsidRPr="004C68D2" w:rsidRDefault="00131343" w:rsidP="00131343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_________________________________________________________________________________ </w:t>
      </w:r>
    </w:p>
    <w:p w14:paraId="11CA4204" w14:textId="77777777" w:rsidR="00131343" w:rsidRPr="004C68D2" w:rsidRDefault="00131343" w:rsidP="00131343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_________________________________________________________________________________ </w:t>
      </w:r>
    </w:p>
    <w:p w14:paraId="71A3E0D2" w14:textId="77777777" w:rsidR="00131343" w:rsidRPr="004C68D2" w:rsidRDefault="00131343" w:rsidP="00131343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_________________________________________________________________________________ </w:t>
      </w:r>
    </w:p>
    <w:p w14:paraId="36F4BBDF" w14:textId="77777777" w:rsidR="00131343" w:rsidRPr="004C68D2" w:rsidRDefault="00131343" w:rsidP="00131343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_________________________________________________________________________________ </w:t>
      </w:r>
    </w:p>
    <w:p w14:paraId="65D81CEC" w14:textId="77777777" w:rsidR="00131343" w:rsidRPr="004C68D2" w:rsidRDefault="00131343" w:rsidP="00131343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_________________________________________________________________________________ </w:t>
      </w:r>
    </w:p>
    <w:p w14:paraId="2EDA6B71" w14:textId="77777777" w:rsidR="00131343" w:rsidRPr="004C68D2" w:rsidRDefault="00131343" w:rsidP="00131343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_________________________________________________________________________________ </w:t>
      </w:r>
    </w:p>
    <w:p w14:paraId="6AC1AE9E" w14:textId="17534C54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</w:p>
    <w:p w14:paraId="074B238C" w14:textId="59C45579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lastRenderedPageBreak/>
        <w:t> </w:t>
      </w:r>
    </w:p>
    <w:p w14:paraId="689F71B2" w14:textId="7FCE9DF0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b/>
          <w:bCs/>
          <w:sz w:val="20"/>
          <w:szCs w:val="20"/>
          <w:lang w:val="nl-NL"/>
        </w:rPr>
        <w:t>Begroting 202</w:t>
      </w:r>
      <w:r>
        <w:rPr>
          <w:rFonts w:ascii="Arial" w:hAnsi="Arial" w:cs="Arial"/>
          <w:b/>
          <w:bCs/>
          <w:sz w:val="20"/>
          <w:szCs w:val="20"/>
          <w:lang w:val="nl-NL"/>
        </w:rPr>
        <w:t>7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47D9B093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0557DB5C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168717BD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b/>
          <w:bCs/>
          <w:sz w:val="20"/>
          <w:szCs w:val="20"/>
          <w:lang w:val="nl-NL"/>
        </w:rPr>
        <w:t>Inkomsten 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b/>
          <w:bCs/>
          <w:sz w:val="20"/>
          <w:szCs w:val="20"/>
          <w:lang w:val="nl-NL"/>
        </w:rPr>
        <w:t>Bedrag 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b/>
          <w:bCs/>
          <w:sz w:val="20"/>
          <w:szCs w:val="20"/>
          <w:lang w:val="nl-NL"/>
        </w:rPr>
        <w:t>Uitgaven 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b/>
          <w:bCs/>
          <w:sz w:val="20"/>
          <w:szCs w:val="20"/>
          <w:lang w:val="nl-NL"/>
        </w:rPr>
        <w:t>Bedrag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57A673CB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27B50D30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i/>
          <w:iCs/>
          <w:sz w:val="20"/>
          <w:szCs w:val="20"/>
          <w:lang w:val="nl-NL"/>
        </w:rPr>
        <w:t>De soort inkomsten 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Het bedrag in euro’s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De soort kosten 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Het bedrag in euro’s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67C7A721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71637BC5" w14:textId="77777777" w:rsidR="004C68D2" w:rsidRPr="004C68D2" w:rsidRDefault="004C68D2" w:rsidP="004C68D2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_________________________ 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 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 _____________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05FAAA1D" w14:textId="71ED3E97" w:rsidR="004C68D2" w:rsidRPr="004C68D2" w:rsidRDefault="004C68D2" w:rsidP="004C68D2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_________________________ 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 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 _____________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114F2422" w14:textId="35871646" w:rsidR="004C68D2" w:rsidRPr="004C68D2" w:rsidRDefault="004C68D2" w:rsidP="004C68D2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_________________________ 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 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 _____________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76964D03" w14:textId="165F8304" w:rsidR="004C68D2" w:rsidRPr="004C68D2" w:rsidRDefault="004C68D2" w:rsidP="004C68D2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_________________________ 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 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 _____________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70CEEEAF" w14:textId="77777777" w:rsidR="004C68D2" w:rsidRPr="004C68D2" w:rsidRDefault="004C68D2" w:rsidP="004C68D2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_________________________ 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 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 _____________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3406C2F0" w14:textId="34826E38" w:rsidR="004C68D2" w:rsidRPr="004C68D2" w:rsidRDefault="004C68D2" w:rsidP="004C68D2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_________________________ 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 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 _____________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4FA5B9B9" w14:textId="77777777" w:rsidR="004C68D2" w:rsidRPr="004C68D2" w:rsidRDefault="004C68D2" w:rsidP="004C68D2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_________________________ 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 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 _____________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68D2B736" w14:textId="77777777" w:rsidR="004C68D2" w:rsidRPr="004C68D2" w:rsidRDefault="004C68D2" w:rsidP="004C68D2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_________________________ 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 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 _____________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7A539964" w14:textId="77777777" w:rsidR="004C68D2" w:rsidRPr="004C68D2" w:rsidRDefault="004C68D2" w:rsidP="004C68D2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_________________________ 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 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 _____________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036C0144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_________________________ 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 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 _____________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01E3691D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_________________________ 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 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_______________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i/>
          <w:iCs/>
          <w:sz w:val="20"/>
          <w:szCs w:val="20"/>
          <w:lang w:val="nl-NL"/>
        </w:rPr>
        <w:t>€ _____________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2F4CCF70" w14:textId="593DB753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  <w:r w:rsidRPr="004C68D2">
        <w:rPr>
          <w:rFonts w:ascii="Arial" w:hAnsi="Arial" w:cs="Arial"/>
          <w:b/>
          <w:bCs/>
          <w:sz w:val="20"/>
          <w:szCs w:val="20"/>
          <w:lang w:val="nl-NL"/>
        </w:rPr>
        <w:t>Totaal inkomsten          </w:t>
      </w:r>
      <w:r w:rsidRPr="004C68D2">
        <w:rPr>
          <w:rFonts w:ascii="Arial" w:hAnsi="Arial" w:cs="Arial"/>
          <w:sz w:val="20"/>
          <w:szCs w:val="20"/>
          <w:lang w:val="nl-NL"/>
        </w:rPr>
        <w:tab/>
        <w:t>€</w:t>
      </w:r>
      <w:r w:rsidRPr="004C68D2">
        <w:rPr>
          <w:rFonts w:ascii="Arial" w:hAnsi="Arial" w:cs="Arial"/>
          <w:b/>
          <w:bCs/>
          <w:sz w:val="20"/>
          <w:szCs w:val="20"/>
          <w:lang w:val="nl-NL"/>
        </w:rPr>
        <w:t>_______________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b/>
          <w:bCs/>
          <w:sz w:val="20"/>
          <w:szCs w:val="20"/>
          <w:lang w:val="nl-NL"/>
        </w:rPr>
        <w:t>Totaal uitgaven</w:t>
      </w:r>
      <w:r w:rsidRPr="004C68D2">
        <w:rPr>
          <w:rFonts w:ascii="Arial" w:hAnsi="Arial" w:cs="Arial"/>
          <w:sz w:val="20"/>
          <w:szCs w:val="20"/>
          <w:lang w:val="nl-NL"/>
        </w:rPr>
        <w:tab/>
        <w:t>€ _____________ </w:t>
      </w:r>
    </w:p>
    <w:p w14:paraId="6B9E415A" w14:textId="77777777" w:rsid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</w:p>
    <w:p w14:paraId="221548A2" w14:textId="5C0FF7B2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  <w:r w:rsidRPr="004C68D2">
        <w:rPr>
          <w:rFonts w:ascii="Arial" w:hAnsi="Arial" w:cs="Arial"/>
          <w:b/>
          <w:bCs/>
          <w:sz w:val="20"/>
          <w:szCs w:val="20"/>
          <w:lang w:val="nl-NL"/>
        </w:rPr>
        <w:t>Resultaat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  <w:t>_________________________________________________ </w:t>
      </w:r>
    </w:p>
    <w:p w14:paraId="34ABD71B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b/>
          <w:bCs/>
          <w:sz w:val="20"/>
          <w:szCs w:val="20"/>
          <w:lang w:val="nl-NL"/>
        </w:rPr>
        <w:t>Eventuele toelichting op de begroting 2027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3F67E76F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10266D7F" w14:textId="2441014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 </w:t>
      </w:r>
    </w:p>
    <w:p w14:paraId="0EB812AE" w14:textId="0222B99C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_________________________________________________________________________________ </w:t>
      </w:r>
    </w:p>
    <w:p w14:paraId="1BE15C91" w14:textId="57F8E2D4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 </w:t>
      </w:r>
    </w:p>
    <w:p w14:paraId="0C58A280" w14:textId="0AF001E6" w:rsidR="00131343" w:rsidRPr="004C68D2" w:rsidRDefault="00131343" w:rsidP="00131343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_________________________________________________________________________________ </w:t>
      </w:r>
    </w:p>
    <w:p w14:paraId="3F5EB0D0" w14:textId="77777777" w:rsidR="00131343" w:rsidRPr="004C68D2" w:rsidRDefault="00131343" w:rsidP="00131343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_________________________________________________________________________________ </w:t>
      </w:r>
    </w:p>
    <w:p w14:paraId="2EB1EAC3" w14:textId="77777777" w:rsidR="00131343" w:rsidRPr="004C68D2" w:rsidRDefault="00131343" w:rsidP="00131343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_________________________________________________________________________________ </w:t>
      </w:r>
    </w:p>
    <w:p w14:paraId="7A881473" w14:textId="77777777" w:rsidR="00131343" w:rsidRPr="004C68D2" w:rsidRDefault="00131343" w:rsidP="00131343">
      <w:pPr>
        <w:spacing w:line="240" w:lineRule="auto"/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_________________________________________________________________________________ </w:t>
      </w:r>
    </w:p>
    <w:p w14:paraId="00E3168A" w14:textId="77777777" w:rsidR="00131343" w:rsidRDefault="00131343" w:rsidP="004C68D2">
      <w:pPr>
        <w:rPr>
          <w:rFonts w:ascii="Arial" w:hAnsi="Arial" w:cs="Arial"/>
          <w:b/>
          <w:bCs/>
          <w:sz w:val="20"/>
          <w:szCs w:val="20"/>
          <w:lang w:val="nl-NL"/>
        </w:rPr>
      </w:pPr>
    </w:p>
    <w:p w14:paraId="005D86F3" w14:textId="34858243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b/>
          <w:bCs/>
          <w:sz w:val="20"/>
          <w:szCs w:val="20"/>
          <w:lang w:val="nl-NL"/>
        </w:rPr>
        <w:lastRenderedPageBreak/>
        <w:t>Verklaring</w:t>
      </w: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1F0ECDC7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15F9194C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Hiermee verklaren wij, het bestuur van bovengenoemde vereniging/stichting, dat: </w:t>
      </w:r>
    </w:p>
    <w:p w14:paraId="104C3DD9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57ED5B03" w14:textId="77777777" w:rsidR="004C68D2" w:rsidRPr="004C68D2" w:rsidRDefault="004C68D2" w:rsidP="004C68D2">
      <w:pPr>
        <w:numPr>
          <w:ilvl w:val="0"/>
          <w:numId w:val="1"/>
        </w:num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deze aanvraag en de eventuele bijlagen volledig en naar waarheid zijn ingevuld; </w:t>
      </w:r>
    </w:p>
    <w:p w14:paraId="47C9703C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15E38817" w14:textId="77777777" w:rsidR="004C68D2" w:rsidRPr="004C68D2" w:rsidRDefault="004C68D2" w:rsidP="004C68D2">
      <w:pPr>
        <w:numPr>
          <w:ilvl w:val="0"/>
          <w:numId w:val="2"/>
        </w:num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de gevraagde subsidie wordt gebruikt voor de activiteiten waarvoor deze zijn aangevraagd. </w:t>
      </w:r>
    </w:p>
    <w:p w14:paraId="54E8891C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77E0DE32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Ondertekening namens het bestuur (door het bestuur gemachtigd om te ondertekenen): </w:t>
      </w:r>
    </w:p>
    <w:p w14:paraId="08B91B01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404DAC23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7ED18C15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Naam bestuurslid : </w:t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</w:r>
      <w:r w:rsidRPr="004C68D2">
        <w:rPr>
          <w:rFonts w:ascii="Arial" w:hAnsi="Arial" w:cs="Arial"/>
          <w:sz w:val="20"/>
          <w:szCs w:val="20"/>
          <w:lang w:val="nl-NL"/>
        </w:rPr>
        <w:tab/>
        <w:t>Handtekening </w:t>
      </w:r>
    </w:p>
    <w:p w14:paraId="47F80BDF" w14:textId="77777777" w:rsidR="004C68D2" w:rsidRPr="004C68D2" w:rsidRDefault="004C68D2" w:rsidP="004C68D2">
      <w:pPr>
        <w:rPr>
          <w:rFonts w:ascii="Arial" w:hAnsi="Arial" w:cs="Arial"/>
          <w:sz w:val="20"/>
          <w:szCs w:val="20"/>
          <w:lang w:val="nl-NL"/>
        </w:rPr>
      </w:pPr>
      <w:r w:rsidRPr="004C68D2">
        <w:rPr>
          <w:rFonts w:ascii="Arial" w:hAnsi="Arial" w:cs="Arial"/>
          <w:sz w:val="20"/>
          <w:szCs w:val="20"/>
          <w:lang w:val="nl-NL"/>
        </w:rPr>
        <w:t> </w:t>
      </w:r>
    </w:p>
    <w:p w14:paraId="0C8F4F90" w14:textId="438F7960" w:rsidR="006D4890" w:rsidRPr="004C68D2" w:rsidRDefault="004C68D2">
      <w:pPr>
        <w:rPr>
          <w:rFonts w:ascii="Arial" w:hAnsi="Arial" w:cs="Arial"/>
          <w:sz w:val="20"/>
          <w:szCs w:val="20"/>
        </w:rPr>
      </w:pPr>
      <w:r w:rsidRPr="004C68D2">
        <w:rPr>
          <w:rFonts w:ascii="Arial" w:hAnsi="Arial" w:cs="Arial"/>
          <w:sz w:val="20"/>
          <w:szCs w:val="20"/>
          <w:lang w:val="nl-NL"/>
        </w:rPr>
        <w:t>_____________________________________  ________________________________ </w:t>
      </w:r>
    </w:p>
    <w:sectPr w:rsidR="006D4890" w:rsidRPr="004C68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46C9" w14:textId="77777777" w:rsidR="004C68D2" w:rsidRDefault="004C68D2" w:rsidP="00961960">
      <w:pPr>
        <w:spacing w:after="0" w:line="240" w:lineRule="auto"/>
      </w:pPr>
      <w:r>
        <w:separator/>
      </w:r>
    </w:p>
  </w:endnote>
  <w:endnote w:type="continuationSeparator" w:id="0">
    <w:p w14:paraId="3A266ABC" w14:textId="77777777" w:rsidR="004C68D2" w:rsidRDefault="004C68D2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AF0D" w14:textId="77777777" w:rsidR="00961960" w:rsidRDefault="009619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9D765" w14:textId="77777777" w:rsidR="00961960" w:rsidRDefault="009619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5913" w14:textId="77777777" w:rsidR="00961960" w:rsidRDefault="009619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2F94" w14:textId="77777777" w:rsidR="004C68D2" w:rsidRDefault="004C68D2" w:rsidP="00961960">
      <w:pPr>
        <w:spacing w:after="0" w:line="240" w:lineRule="auto"/>
      </w:pPr>
      <w:r>
        <w:separator/>
      </w:r>
    </w:p>
  </w:footnote>
  <w:footnote w:type="continuationSeparator" w:id="0">
    <w:p w14:paraId="1CF1895D" w14:textId="77777777" w:rsidR="004C68D2" w:rsidRDefault="004C68D2" w:rsidP="0096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7FA1" w14:textId="77777777" w:rsidR="00961960" w:rsidRDefault="009619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70AC" w14:textId="77777777" w:rsidR="00961960" w:rsidRDefault="009619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F4BA" w14:textId="77777777" w:rsidR="00961960" w:rsidRDefault="009619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CED"/>
    <w:multiLevelType w:val="multilevel"/>
    <w:tmpl w:val="C694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A07048"/>
    <w:multiLevelType w:val="multilevel"/>
    <w:tmpl w:val="A0FC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0013422">
    <w:abstractNumId w:val="0"/>
  </w:num>
  <w:num w:numId="2" w16cid:durableId="128280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8D2"/>
    <w:rsid w:val="00131343"/>
    <w:rsid w:val="003F16FF"/>
    <w:rsid w:val="004C68D2"/>
    <w:rsid w:val="00587C56"/>
    <w:rsid w:val="006D4890"/>
    <w:rsid w:val="00761D15"/>
    <w:rsid w:val="007A475C"/>
    <w:rsid w:val="008036EB"/>
    <w:rsid w:val="0086573C"/>
    <w:rsid w:val="00961960"/>
    <w:rsid w:val="00C676EC"/>
    <w:rsid w:val="00F1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34FDD"/>
  <w15:chartTrackingRefBased/>
  <w15:docId w15:val="{F5D0B7C8-6AD4-4584-95F0-E81C2135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1D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1D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1D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1D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1960"/>
  </w:style>
  <w:style w:type="paragraph" w:styleId="Voettekst">
    <w:name w:val="footer"/>
    <w:basedOn w:val="Standaard"/>
    <w:link w:val="Voet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1960"/>
  </w:style>
  <w:style w:type="character" w:styleId="Hyperlink">
    <w:name w:val="Hyperlink"/>
    <w:basedOn w:val="Standaardalinea-lettertype"/>
    <w:uiPriority w:val="99"/>
    <w:unhideWhenUsed/>
    <w:rsid w:val="004C68D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6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ubsidiebureau@dantumadiel.fr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oek17\AppData\Local\Temp\6\Templafy\WordVsto\blank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99CD1C9A-BC2A-422D-A726-FE176730E9DB}">
  <ds:schemaRefs/>
</ds:datastoreItem>
</file>

<file path=customXml/itemProps2.xml><?xml version="1.0" encoding="utf-8"?>
<ds:datastoreItem xmlns:ds="http://schemas.openxmlformats.org/officeDocument/2006/customXml" ds:itemID="{0AFAE758-23AD-47DD-8109-C77AC1EEB8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blankdocument</Template>
  <TotalTime>13</TotalTime>
  <Pages>4</Pages>
  <Words>771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Hoekstra, Johanna</dc:creator>
  <cp:keywords/>
  <dc:description/>
  <cp:lastModifiedBy>Hoekstra-Hoekstra, Johanna</cp:lastModifiedBy>
  <cp:revision>1</cp:revision>
  <dcterms:created xsi:type="dcterms:W3CDTF">2026-05-19T11:31:00Z</dcterms:created>
  <dcterms:modified xsi:type="dcterms:W3CDTF">2026-05-19T11:44:00Z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ssc</vt:lpwstr>
  </property>
  <property fmtid="{D5CDD505-2E9C-101B-9397-08002B2CF9AE}" pid="3" name="TemplafyTemplateId">
    <vt:lpwstr>970955981052182850</vt:lpwstr>
  </property>
  <property fmtid="{D5CDD505-2E9C-101B-9397-08002B2CF9AE}" pid="4" name="TemplafyUserProfileId">
    <vt:lpwstr>819573562843332741</vt:lpwstr>
  </property>
  <property fmtid="{D5CDD505-2E9C-101B-9397-08002B2CF9AE}" pid="5" name="TemplafyFromBlank">
    <vt:bool>true</vt:bool>
  </property>
</Properties>
</file>